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C64F">
      <w:pPr>
        <w:pStyle w:val="11"/>
        <w:rPr>
          <w:rFonts w:cstheme="minorHAnsi"/>
          <w:sz w:val="24"/>
          <w:szCs w:val="24"/>
        </w:rPr>
      </w:pPr>
    </w:p>
    <w:p w14:paraId="5591DFF5">
      <w:pPr>
        <w:pStyle w:val="11"/>
        <w:rPr>
          <w:rFonts w:cstheme="minorHAnsi"/>
          <w:sz w:val="24"/>
          <w:szCs w:val="24"/>
        </w:rPr>
      </w:pPr>
    </w:p>
    <w:p w14:paraId="14343DF9">
      <w:pPr>
        <w:pStyle w:val="11"/>
        <w:rPr>
          <w:rFonts w:cstheme="minorHAnsi"/>
          <w:sz w:val="24"/>
          <w:szCs w:val="24"/>
        </w:rPr>
      </w:pPr>
    </w:p>
    <w:p w14:paraId="5841ACB3">
      <w:pPr>
        <w:pStyle w:val="11"/>
        <w:rPr>
          <w:rFonts w:cstheme="minorHAnsi"/>
          <w:sz w:val="24"/>
          <w:szCs w:val="24"/>
        </w:rPr>
      </w:pPr>
    </w:p>
    <w:p w14:paraId="066C78E3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2025</w:t>
      </w:r>
    </w:p>
    <w:p w14:paraId="3B30C339">
      <w:pPr>
        <w:pStyle w:val="11"/>
        <w:rPr>
          <w:rFonts w:cstheme="minorHAnsi"/>
          <w:sz w:val="24"/>
          <w:szCs w:val="24"/>
        </w:rPr>
      </w:pPr>
    </w:p>
    <w:p w14:paraId="64EF34DC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Parents/Guardians:</w:t>
      </w:r>
    </w:p>
    <w:p w14:paraId="3C34C584">
      <w:pPr>
        <w:pStyle w:val="11"/>
        <w:rPr>
          <w:rFonts w:cstheme="minorHAnsi"/>
          <w:sz w:val="24"/>
          <w:szCs w:val="24"/>
        </w:rPr>
      </w:pPr>
    </w:p>
    <w:p w14:paraId="05CCE41C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Attached please find the application packet to apply for free or reduced meals for your child.</w:t>
      </w:r>
    </w:p>
    <w:p w14:paraId="0F9235DD">
      <w:pPr>
        <w:pStyle w:val="11"/>
        <w:rPr>
          <w:rFonts w:cstheme="minorHAnsi"/>
          <w:sz w:val="24"/>
          <w:szCs w:val="24"/>
        </w:rPr>
      </w:pPr>
    </w:p>
    <w:p w14:paraId="399646AC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be aware that benefits your child may have received during the previous school year at the Salem County Career and Technical Center may continue through the date on which a new application is reviewed and approved, OR through October 16, 2025.  If no current application has been received </w:t>
      </w:r>
      <w:r>
        <w:rPr>
          <w:rFonts w:cstheme="minorHAnsi"/>
          <w:b/>
          <w:sz w:val="24"/>
          <w:szCs w:val="24"/>
        </w:rPr>
        <w:t>by</w:t>
      </w:r>
      <w:r>
        <w:rPr>
          <w:rFonts w:cstheme="minorHAnsi"/>
          <w:sz w:val="24"/>
          <w:szCs w:val="24"/>
        </w:rPr>
        <w:t xml:space="preserve"> October 16, 2025 for a student, that student will be considered to have no benefits effective October 17, 2025 and all meals purchased will be on a PAID basis.</w:t>
      </w:r>
    </w:p>
    <w:p w14:paraId="5C2F8AD8">
      <w:pPr>
        <w:pStyle w:val="11"/>
        <w:rPr>
          <w:rFonts w:cstheme="minorHAnsi"/>
          <w:sz w:val="24"/>
          <w:szCs w:val="24"/>
        </w:rPr>
      </w:pPr>
    </w:p>
    <w:p w14:paraId="2DC348A4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your child is new to our district, their meal benefits from their previous school during the 2024-2025 school year will be carried over to the Career and Technical High School until October 16, 2025.  You must still complete a lunch application.  If your child qualifies for meal benefits when previously they did not, the determination can be made within a few days of receipt of a completed application.</w:t>
      </w:r>
    </w:p>
    <w:p w14:paraId="283C2CB8">
      <w:pPr>
        <w:pStyle w:val="11"/>
        <w:rPr>
          <w:rFonts w:cstheme="minorHAnsi"/>
          <w:sz w:val="24"/>
          <w:szCs w:val="24"/>
        </w:rPr>
      </w:pPr>
    </w:p>
    <w:p w14:paraId="7F9C7D27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b/>
          <w:sz w:val="24"/>
          <w:szCs w:val="24"/>
        </w:rPr>
        <w:t>do not wish to apply for benefits</w:t>
      </w:r>
      <w:r>
        <w:rPr>
          <w:rFonts w:cstheme="minorHAnsi"/>
          <w:sz w:val="24"/>
          <w:szCs w:val="24"/>
        </w:rPr>
        <w:t>, please complete the section below and return THIS SHEET ONLY to your child’s school.</w:t>
      </w:r>
    </w:p>
    <w:p w14:paraId="26B614B0">
      <w:pPr>
        <w:pStyle w:val="11"/>
        <w:rPr>
          <w:rFonts w:cstheme="minorHAnsi"/>
          <w:sz w:val="24"/>
          <w:szCs w:val="24"/>
        </w:rPr>
      </w:pPr>
    </w:p>
    <w:p w14:paraId="7C5D9A36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 Name: _________________________________________________</w:t>
      </w:r>
    </w:p>
    <w:p w14:paraId="327C2F4E">
      <w:pPr>
        <w:pStyle w:val="11"/>
        <w:rPr>
          <w:rFonts w:cstheme="minorHAnsi"/>
          <w:sz w:val="24"/>
          <w:szCs w:val="24"/>
        </w:rPr>
      </w:pPr>
    </w:p>
    <w:p w14:paraId="65A9A8B5">
      <w:pPr>
        <w:pStyle w:val="11"/>
        <w:rPr>
          <w:rFonts w:cstheme="minorHAnsi"/>
          <w:sz w:val="24"/>
          <w:szCs w:val="24"/>
        </w:rPr>
      </w:pPr>
    </w:p>
    <w:p w14:paraId="6E95DCA2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I have received the application packet to apply for meal benefits for my child/children, but I do not wish to apply.</w:t>
      </w:r>
    </w:p>
    <w:p w14:paraId="0BC538BA">
      <w:pPr>
        <w:pStyle w:val="11"/>
        <w:rPr>
          <w:rFonts w:cstheme="minorHAnsi"/>
          <w:sz w:val="24"/>
          <w:szCs w:val="24"/>
        </w:rPr>
      </w:pPr>
    </w:p>
    <w:p w14:paraId="7C886241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 Name (Printed): ___________________________________________</w:t>
      </w:r>
    </w:p>
    <w:p w14:paraId="2E2093E6">
      <w:pPr>
        <w:pStyle w:val="11"/>
        <w:rPr>
          <w:rFonts w:cstheme="minorHAnsi"/>
          <w:sz w:val="24"/>
          <w:szCs w:val="24"/>
        </w:rPr>
      </w:pPr>
    </w:p>
    <w:p w14:paraId="779B4B2F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Signature: ____________________________________  </w:t>
      </w:r>
    </w:p>
    <w:p w14:paraId="10C66DA9">
      <w:pPr>
        <w:pStyle w:val="11"/>
        <w:rPr>
          <w:rFonts w:cstheme="minorHAnsi"/>
          <w:sz w:val="24"/>
          <w:szCs w:val="24"/>
        </w:rPr>
      </w:pPr>
    </w:p>
    <w:p w14:paraId="28930355">
      <w:pPr>
        <w:pStyle w:val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Date:____________</w:t>
      </w:r>
    </w:p>
    <w:p w14:paraId="5B09AD35">
      <w:pPr>
        <w:rPr>
          <w:rFonts w:ascii="Arial" w:hAnsi="Arial" w:cs="Arial"/>
          <w:szCs w:val="20"/>
        </w:rPr>
      </w:pPr>
    </w:p>
    <w:p w14:paraId="2A227848">
      <w:pPr>
        <w:rPr>
          <w:rFonts w:ascii="Arial" w:hAnsi="Arial" w:cs="Arial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ell MT">
    <w:altName w:val="White Smith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hite Smith">
    <w:panose1 w:val="02000500000000000000"/>
    <w:charset w:val="00"/>
    <w:family w:val="auto"/>
    <w:pitch w:val="default"/>
    <w:sig w:usb0="00000003" w:usb1="1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vertising Script">
    <w:panose1 w:val="02000506000000020003"/>
    <w:charset w:val="00"/>
    <w:family w:val="auto"/>
    <w:pitch w:val="default"/>
    <w:sig w:usb0="A00000A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0BC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83820</wp:posOffset>
              </wp:positionV>
              <wp:extent cx="5715000" cy="0"/>
              <wp:effectExtent l="9525" t="7620" r="9525" b="11430"/>
              <wp:wrapNone/>
              <wp:docPr id="4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9pt;margin-top:6.6pt;height:0pt;width:450pt;z-index:251662336;mso-width-relative:page;mso-height-relative:page;" filled="f" stroked="t" coordsize="21600,21600" o:gfxdata="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iVSfSAAAACAEAAA8AAAAAAAAAAQAgAAAAIgAAAGRycy9kb3ducmV2&#10;LnhtbFBLAQIUABQAAAAIAIdO4kACYo0RyQEAAJ8DAAAOAAAAAAAAAAEAIAAAACE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0D1282D5">
    <w:pPr>
      <w:pStyle w:val="6"/>
      <w:jc w:val="center"/>
    </w:pPr>
    <w:r>
      <w:t>Business Office</w:t>
    </w:r>
  </w:p>
  <w:p w14:paraId="2FD01C8E">
    <w:pPr>
      <w:pStyle w:val="6"/>
      <w:jc w:val="center"/>
    </w:pPr>
    <w:r>
      <w:t>1122 Almond Road</w:t>
    </w:r>
  </w:p>
  <w:p w14:paraId="51E25470">
    <w:pPr>
      <w:pStyle w:val="6"/>
      <w:jc w:val="center"/>
    </w:pPr>
    <w:r>
      <w:t>Pittsgrove, New Jersey 08318</w:t>
    </w:r>
  </w:p>
  <w:p w14:paraId="1874A14A">
    <w:pPr>
      <w:pStyle w:val="6"/>
      <w:jc w:val="center"/>
    </w:pPr>
    <w:r>
      <w:t>Phone: (856) 358-7091 ext. 4313</w:t>
    </w:r>
  </w:p>
  <w:p w14:paraId="7E52DF21">
    <w:pPr>
      <w:pStyle w:val="6"/>
      <w:jc w:val="center"/>
    </w:pPr>
    <w:r>
      <w:t>Fax: (856) 358-6748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1C1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6B32D">
    <w:pPr>
      <w:pStyle w:val="10"/>
      <w:outlineLvl w:val="0"/>
      <w:rPr>
        <w:sz w:val="56"/>
      </w:rPr>
    </w:pPr>
    <w:r>
      <w:rPr>
        <w:sz w:val="56"/>
      </w:rPr>
      <w:t>Salem County Special Services</w:t>
    </w:r>
  </w:p>
  <w:p w14:paraId="2C1FEA8B">
    <w:pPr>
      <w:pStyle w:val="9"/>
      <w:outlineLvl w:val="0"/>
      <w:rPr>
        <w:b w:val="0"/>
        <w:sz w:val="56"/>
      </w:rPr>
    </w:pPr>
    <w:r>
      <w:rPr>
        <w:bCs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168275</wp:posOffset>
              </wp:positionV>
              <wp:extent cx="2400300" cy="1257300"/>
              <wp:effectExtent l="0" t="0" r="0" b="3175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28C12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Robert R. Andrews, Ph.D.</w:t>
                          </w:r>
                        </w:p>
                        <w:p w14:paraId="3027535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Superintendent</w:t>
                          </w:r>
                        </w:p>
                        <w:p w14:paraId="37D138B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Kathleen A. McCarthy</w:t>
                          </w:r>
                        </w:p>
                        <w:p w14:paraId="651382DB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Principal – Pennsville Campus</w:t>
                          </w:r>
                        </w:p>
                        <w:p w14:paraId="72856B6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James D’Amato</w:t>
                          </w:r>
                        </w:p>
                        <w:p w14:paraId="694C0875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Principal – Daretown Campus</w:t>
                          </w:r>
                        </w:p>
                        <w:p w14:paraId="0E68A9BA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Irv Simpkins</w:t>
                          </w:r>
                        </w:p>
                        <w:p w14:paraId="50658FB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Director Child Study Team</w:t>
                          </w:r>
                        </w:p>
                        <w:p w14:paraId="7737DD9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54pt;margin-top:13.25pt;height:99pt;width:189pt;z-index:251660288;mso-width-relative:page;mso-height-relative:page;" filled="f" stroked="f" coordsize="21600,21600" o:gfxdata="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E4TwQ2QAAAAsBAAAPAAAAAAAAAAEAIAAAACIAAABk&#10;cnMvZG93bnJldi54bWxQSwECFAAUAAAACACHTuJASYcPvAUCAAAVBAAADgAAAAAAAAABACAAAAAo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F628C1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Robert R. Andrews, Ph.D.</w:t>
                    </w:r>
                  </w:p>
                  <w:p w14:paraId="3027535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Superintendent</w:t>
                    </w:r>
                  </w:p>
                  <w:p w14:paraId="37D138B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Kathleen A. McCarthy</w:t>
                    </w:r>
                  </w:p>
                  <w:p w14:paraId="651382DB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Principal – Pennsville Campus</w:t>
                    </w:r>
                  </w:p>
                  <w:p w14:paraId="72856B61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James D’Amato</w:t>
                    </w:r>
                  </w:p>
                  <w:p w14:paraId="694C0875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Principal – Daretown Campus</w:t>
                    </w:r>
                  </w:p>
                  <w:p w14:paraId="0E68A9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Irv Simpkins</w:t>
                    </w:r>
                  </w:p>
                  <w:p w14:paraId="50658FB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Director Child Study Team</w:t>
                    </w:r>
                  </w:p>
                  <w:p w14:paraId="7737DD9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Cs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168275</wp:posOffset>
              </wp:positionV>
              <wp:extent cx="2514600" cy="571500"/>
              <wp:effectExtent l="0" t="0" r="0" b="3175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CD5F6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Elizabeth DiPietro</w:t>
                          </w:r>
                        </w:p>
                        <w:p w14:paraId="36500B23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Business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24pt;margin-top:13.25pt;height:45pt;width:198pt;z-index:251661312;mso-width-relative:page;mso-height-relative:page;" filled="f" stroked="f" coordsize="21600,21600" o:gfxdata="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Dvaw9cAAAALAQAADwAAAAAAAAABACAAAAAiAAAAZHJz&#10;L2Rvd25yZXYueG1sUEsBAhQAFAAAAAgAh07iQPfKAuMFAgAAFAQAAA4AAAAAAAAAAQAgAAAAJg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44CD5F6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Elizabeth DiPietro</w:t>
                    </w:r>
                  </w:p>
                  <w:p w14:paraId="36500B23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Business Administrator</w:t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56"/>
      </w:rPr>
      <w:t>School District</w:t>
    </w:r>
  </w:p>
  <w:p w14:paraId="3B696E36">
    <w:pPr>
      <w:pStyle w:val="9"/>
      <w:rPr>
        <w:bCs/>
        <w:sz w:val="24"/>
      </w:rPr>
    </w:pPr>
    <w:r>
      <w:rPr>
        <w:bCs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-6350</wp:posOffset>
          </wp:positionV>
          <wp:extent cx="1600200" cy="914400"/>
          <wp:effectExtent l="0" t="0" r="0" b="0"/>
          <wp:wrapNone/>
          <wp:docPr id="5" name="Picture 1" descr="na00417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na00417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sz w:val="24"/>
      </w:rPr>
      <w:t>District Office</w:t>
    </w:r>
  </w:p>
  <w:p w14:paraId="6F781909">
    <w:pPr>
      <w:pStyle w:val="9"/>
      <w:rPr>
        <w:bCs/>
        <w:sz w:val="24"/>
      </w:rPr>
    </w:pPr>
    <w:r>
      <w:rPr>
        <w:bCs/>
        <w:sz w:val="24"/>
      </w:rPr>
      <w:t>13 South Main Street</w:t>
    </w:r>
  </w:p>
  <w:p w14:paraId="0ADC7F36">
    <w:pPr>
      <w:pStyle w:val="9"/>
      <w:rPr>
        <w:bCs/>
        <w:sz w:val="24"/>
      </w:rPr>
    </w:pPr>
    <w:r>
      <w:rPr>
        <w:bCs/>
        <w:sz w:val="24"/>
      </w:rPr>
      <w:t>Woodstown, NJ  08098</w:t>
    </w:r>
  </w:p>
  <w:p w14:paraId="67255F97">
    <w:pPr>
      <w:pStyle w:val="9"/>
      <w:rPr>
        <w:bCs/>
        <w:sz w:val="24"/>
      </w:rPr>
    </w:pPr>
    <w:r>
      <w:rPr>
        <w:bCs/>
        <w:sz w:val="24"/>
      </w:rPr>
      <w:t xml:space="preserve"> (856) 769-5181 ext.6</w:t>
    </w:r>
  </w:p>
  <w:p w14:paraId="305762B5">
    <w:pPr>
      <w:pStyle w:val="9"/>
      <w:rPr>
        <w:b w:val="0"/>
        <w:sz w:val="24"/>
      </w:rPr>
    </w:pPr>
    <w:r>
      <w:rPr>
        <w:bCs/>
        <w:sz w:val="24"/>
      </w:rPr>
      <w:t>Fax:  (856) 769-5187</w:t>
    </w:r>
  </w:p>
  <w:p w14:paraId="1B97179B">
    <w:pPr>
      <w:pStyle w:val="9"/>
      <w:rPr>
        <w:b w:val="0"/>
        <w:sz w:val="28"/>
      </w:rPr>
    </w:pPr>
  </w:p>
  <w:p w14:paraId="2F651FEB">
    <w:pPr>
      <w:jc w:val="center"/>
    </w:pPr>
  </w:p>
  <w:p w14:paraId="793607FF"/>
  <w:p w14:paraId="477427CD"/>
  <w:p w14:paraId="4DC8DAD9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A1BD">
    <w:pPr>
      <w:pStyle w:val="9"/>
      <w:outlineLvl w:val="0"/>
      <w:rPr>
        <w:rFonts w:hint="default" w:ascii="Times New Roman" w:hAnsi="Times New Roman" w:cs="Times New Roman"/>
        <w:b w:val="0"/>
        <w:sz w:val="40"/>
        <w:szCs w:val="40"/>
      </w:rPr>
    </w:pPr>
    <w:r>
      <w:rPr>
        <w:rFonts w:hint="default" w:ascii="Times New Roman" w:hAnsi="Times New Roman" w:cs="Times New Roman"/>
        <w:bCs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-457200</wp:posOffset>
              </wp:positionV>
              <wp:extent cx="2514600" cy="1722120"/>
              <wp:effectExtent l="0" t="0" r="0" b="1905"/>
              <wp:wrapNone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72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5DC5C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  <w:p w14:paraId="4A7AF173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                             </w:t>
                          </w:r>
                        </w:p>
                        <w:p w14:paraId="6B229696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                        </w:t>
                          </w:r>
                          <w:r>
                            <w:rPr>
                              <w:b/>
                              <w:sz w:val="20"/>
                            </w:rPr>
                            <w:drawing>
                              <wp:inline distT="0" distB="0" distL="0" distR="0">
                                <wp:extent cx="809625" cy="771525"/>
                                <wp:effectExtent l="0" t="0" r="9525" b="9525"/>
                                <wp:docPr id="9" name="Picture 1" descr="scvts-logojpg-ef59577338c692e2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1" descr="scvts-logojpg-ef59577338c692e2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C4E59E">
                          <w:pPr>
                            <w:rPr>
                              <w:sz w:val="20"/>
                            </w:rPr>
                          </w:pPr>
                        </w:p>
                        <w:p w14:paraId="3F448F1C">
                          <w:pPr>
                            <w:ind w:left="720" w:firstLine="7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Frank H. Maurer, III</w:t>
                          </w:r>
                        </w:p>
                        <w:p w14:paraId="73916DA3">
                          <w:pPr>
                            <w:ind w:left="720" w:firstLine="7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Assistant Superintendent/</w:t>
                          </w:r>
                        </w:p>
                        <w:p w14:paraId="43D78448">
                          <w:pPr>
                            <w:ind w:left="720" w:firstLine="7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Business Administrator</w:t>
                          </w:r>
                        </w:p>
                        <w:p w14:paraId="6B16AC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324pt;margin-top:-36pt;height:135.6pt;width:198pt;z-index:251663360;mso-width-relative:page;mso-height-relative:page;" filled="f" stroked="f" coordsize="21600,21600" o:gfxdata="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C8MpTYAAAADAEAAA8AAAAAAAAAAQAgAAAAIgAA&#10;AGRycy9kb3ducmV2LnhtbFBLAQIUABQAAAAIAIdO4kCzHWK5CAIAABUEAAAOAAAAAAAAAAEAIAAA&#10;ACc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585DC5C">
                    <w:pPr>
                      <w:jc w:val="right"/>
                      <w:rPr>
                        <w:sz w:val="20"/>
                      </w:rPr>
                    </w:pPr>
                  </w:p>
                  <w:p w14:paraId="4A7AF173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                                   </w:t>
                    </w:r>
                  </w:p>
                  <w:p w14:paraId="6B229696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                              </w:t>
                    </w:r>
                    <w:r>
                      <w:rPr>
                        <w:b/>
                        <w:sz w:val="20"/>
                      </w:rPr>
                      <w:drawing>
                        <wp:inline distT="0" distB="0" distL="0" distR="0">
                          <wp:extent cx="809625" cy="771525"/>
                          <wp:effectExtent l="0" t="0" r="9525" b="9525"/>
                          <wp:docPr id="9" name="Picture 1" descr="scvts-logojpg-ef59577338c692e2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1" descr="scvts-logojpg-ef59577338c692e2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C4E59E">
                    <w:pPr>
                      <w:rPr>
                        <w:sz w:val="20"/>
                      </w:rPr>
                    </w:pPr>
                  </w:p>
                  <w:p w14:paraId="3F448F1C">
                    <w:pPr>
                      <w:ind w:left="720" w:firstLine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Frank H. Maurer, III</w:t>
                    </w:r>
                  </w:p>
                  <w:p w14:paraId="73916DA3">
                    <w:pPr>
                      <w:ind w:left="720" w:firstLine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Assistant Superintendent/</w:t>
                    </w:r>
                  </w:p>
                  <w:p w14:paraId="43D78448">
                    <w:pPr>
                      <w:ind w:left="720" w:firstLine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Business Administrator</w:t>
                    </w:r>
                  </w:p>
                  <w:p w14:paraId="6B16AC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Secretary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bCs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-342900</wp:posOffset>
              </wp:positionV>
              <wp:extent cx="2400300" cy="2284095"/>
              <wp:effectExtent l="0" t="0" r="0" b="1905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28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linkedTxbx id="4" seq="1"/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45pt;margin-top:-27pt;height:179.85pt;width:189pt;z-index:251662336;mso-width-relative:page;mso-height-relative:page;" filled="f" stroked="f" coordsize="21600,21600" o:gfxdata="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8JjwzYAAAACwEAAA8AAAAAAAAAAQAgAAAAIgAAAGRycy9k&#10;b3ducmV2LnhtbFBLAQIUABQAAAAIAIdO4kAnjqqEAgIAAAoEAAAOAAAAAAAAAAEAIAAAACcBAABk&#10;cnMvZTJvRG9jLnhtbFBLBQYAAAAABgAGAFkBAACbBQAAAAA=&#10;">
              <v:fill on="f" focussize="0,0"/>
              <v:stroke on="f"/>
              <v:imagedata o:title=""/>
              <o:lock v:ext="edit" aspectratio="f"/>
              <v:textbox>
                <w:txbxContent/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b w:val="0"/>
        <w:sz w:val="40"/>
        <w:szCs w:val="40"/>
      </w:rPr>
      <w:t xml:space="preserve">The Board of Education for SSSD &amp; VTSD </w:t>
    </w:r>
  </w:p>
  <w:p w14:paraId="7CBDD2DD">
    <w:pPr>
      <w:pStyle w:val="9"/>
      <w:outlineLvl w:val="0"/>
      <w:rPr>
        <w:rFonts w:hint="default" w:ascii="Times New Roman" w:hAnsi="Times New Roman" w:cs="Times New Roman"/>
        <w:b w:val="0"/>
        <w:sz w:val="40"/>
        <w:szCs w:val="40"/>
      </w:rPr>
    </w:pPr>
    <w:r>
      <w:rPr>
        <w:rFonts w:hint="default" w:ascii="Times New Roman" w:hAnsi="Times New Roman" w:cs="Times New Roman"/>
        <w:b w:val="0"/>
        <w:sz w:val="40"/>
        <w:szCs w:val="40"/>
      </w:rPr>
      <w:t xml:space="preserve">of the County of Salem </w:t>
    </w:r>
  </w:p>
  <w:p w14:paraId="24F58450">
    <w:pPr>
      <w:pStyle w:val="9"/>
      <w:outlineLvl w:val="0"/>
      <w:rPr>
        <w:rFonts w:hint="default" w:ascii="Times New Roman" w:hAnsi="Times New Roman" w:cs="Times New Roman"/>
        <w:bCs/>
        <w:sz w:val="24"/>
      </w:rPr>
    </w:pPr>
    <w:r>
      <w:rPr>
        <w:rFonts w:hint="default" w:ascii="Times New Roman" w:hAnsi="Times New Roman" w:cs="Times New Roman"/>
        <w:bCs/>
        <w:sz w:val="24"/>
      </w:rPr>
      <w:t>Office of the Superintendent</w:t>
    </w:r>
  </w:p>
  <w:p w14:paraId="260EB6D2">
    <w:pPr>
      <w:pStyle w:val="9"/>
      <w:rPr>
        <w:rFonts w:hint="default" w:ascii="Times New Roman" w:hAnsi="Times New Roman" w:cs="Times New Roman"/>
        <w:bCs/>
        <w:sz w:val="24"/>
      </w:rPr>
    </w:pPr>
    <w:r>
      <w:rPr>
        <w:rFonts w:hint="default" w:ascii="Times New Roman" w:hAnsi="Times New Roman" w:cs="Times New Roman"/>
        <w:bCs/>
        <w:sz w:val="24"/>
      </w:rPr>
      <w:t>880 Route 45</w:t>
    </w:r>
  </w:p>
  <w:p w14:paraId="04897317">
    <w:pPr>
      <w:pStyle w:val="9"/>
      <w:rPr>
        <w:rFonts w:hint="default" w:ascii="Times New Roman" w:hAnsi="Times New Roman" w:cs="Times New Roman"/>
        <w:bCs/>
        <w:sz w:val="24"/>
      </w:rPr>
    </w:pPr>
    <w:r>
      <w:rPr>
        <w:rFonts w:hint="default" w:ascii="Times New Roman" w:hAnsi="Times New Roman" w:cs="Times New Roman"/>
        <w:bCs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114300" cy="114300"/>
              <wp:effectExtent l="0" t="1270" r="0" b="0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4">
                      <w:txbxContent>
                        <w:p w14:paraId="6DC016C5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0203288B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1ACF4A16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drawing>
                              <wp:inline distT="0" distB="0" distL="0" distR="0">
                                <wp:extent cx="1019175" cy="828675"/>
                                <wp:effectExtent l="0" t="0" r="0" b="0"/>
                                <wp:docPr id="8" name="Picture 0" descr="scsssd-logo-130x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0" descr="scsssd-logo-130x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1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E70737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John R. Swain</w:t>
                          </w:r>
                        </w:p>
                        <w:p w14:paraId="5731511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Superintendent</w:t>
                          </w:r>
                        </w:p>
                        <w:p w14:paraId="422CE0FE">
                          <w:pPr>
                            <w:rPr>
                              <w:sz w:val="20"/>
                            </w:rPr>
                          </w:pPr>
                        </w:p>
                        <w:p w14:paraId="310BC983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Jennifer K. Bates, Ed.D.</w:t>
                          </w:r>
                        </w:p>
                        <w:p w14:paraId="732993C9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Assistant Superintendent/</w:t>
                          </w:r>
                        </w:p>
                        <w:p w14:paraId="358D3774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Business Administrator </w:t>
                          </w:r>
                        </w:p>
                        <w:p w14:paraId="09AA03A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0pt;margin-top:0.85pt;height:9pt;width:9pt;z-index:251664384;mso-width-relative:page;mso-height-relative:page;" filled="f" stroked="f" coordsize="21600,21600" o:gfxdata="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nBR8dAAAAAEAQAADwAAAAAAAAABACAAAAAiAAAAZHJzL2Rvd25yZXYueG1sUEsBAhQA&#10;FAAAAAgAh07iQKL9c+v6AQAAF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2.54mm,2.54mm,2.54mm,2.54mm">
                <w:txbxContent>
                  <w:p w14:paraId="6DC016C5">
                    <w:pPr>
                      <w:rPr>
                        <w:rFonts w:ascii="Arial" w:hAnsi="Arial" w:cs="Arial"/>
                        <w:szCs w:val="20"/>
                      </w:rPr>
                    </w:pPr>
                  </w:p>
                  <w:p w14:paraId="0203288B">
                    <w:pPr>
                      <w:rPr>
                        <w:rFonts w:ascii="Arial" w:hAnsi="Arial" w:cs="Arial"/>
                        <w:szCs w:val="20"/>
                      </w:rPr>
                    </w:pPr>
                  </w:p>
                  <w:p w14:paraId="1ACF4A16">
                    <w:pPr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Cs w:val="20"/>
                      </w:rPr>
                      <w:drawing>
                        <wp:inline distT="0" distB="0" distL="0" distR="0">
                          <wp:extent cx="1019175" cy="828675"/>
                          <wp:effectExtent l="0" t="0" r="0" b="0"/>
                          <wp:docPr id="8" name="Picture 0" descr="scsssd-logo-130x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0" descr="scsssd-logo-130x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1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E7073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John R. Swain</w:t>
                    </w:r>
                  </w:p>
                  <w:p w14:paraId="5731511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Superintendent</w:t>
                    </w:r>
                  </w:p>
                  <w:p w14:paraId="422CE0FE">
                    <w:pPr>
                      <w:rPr>
                        <w:sz w:val="20"/>
                      </w:rPr>
                    </w:pPr>
                  </w:p>
                  <w:p w14:paraId="310BC983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Jennifer K. Bates, Ed.D.</w:t>
                    </w:r>
                  </w:p>
                  <w:p w14:paraId="732993C9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Assistant Superintendent/</w:t>
                    </w:r>
                  </w:p>
                  <w:p w14:paraId="358D377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Business Administrator </w:t>
                    </w:r>
                  </w:p>
                  <w:p w14:paraId="09AA03A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bCs/>
        <w:sz w:val="24"/>
      </w:rPr>
      <w:t>Woodstown, NJ 08098</w:t>
    </w:r>
  </w:p>
  <w:p w14:paraId="5531E6EB">
    <w:pPr>
      <w:pStyle w:val="9"/>
      <w:rPr>
        <w:rFonts w:hint="default" w:ascii="Times New Roman" w:hAnsi="Times New Roman" w:cs="Times New Roman"/>
        <w:bCs/>
        <w:sz w:val="24"/>
      </w:rPr>
    </w:pPr>
    <w:r>
      <w:rPr>
        <w:rFonts w:hint="default" w:ascii="Times New Roman" w:hAnsi="Times New Roman" w:cs="Times New Roman"/>
        <w:bCs/>
        <w:sz w:val="24"/>
      </w:rPr>
      <w:t xml:space="preserve"> (856) 769- 0101 ext. 5301</w:t>
    </w:r>
  </w:p>
  <w:p w14:paraId="2A9D5D59">
    <w:pPr>
      <w:pStyle w:val="9"/>
      <w:rPr>
        <w:rFonts w:hint="default" w:ascii="Times New Roman" w:hAnsi="Times New Roman" w:cs="Times New Roman"/>
        <w:b w:val="0"/>
        <w:sz w:val="24"/>
      </w:rPr>
    </w:pPr>
    <w:r>
      <w:rPr>
        <w:rFonts w:hint="default" w:ascii="Times New Roman" w:hAnsi="Times New Roman" w:cs="Times New Roman"/>
        <w:bCs/>
        <w:sz w:val="24"/>
      </w:rPr>
      <w:t>Fax: (856) 769- 3602</w:t>
    </w:r>
  </w:p>
  <w:p w14:paraId="6BF7E8B6">
    <w:pPr>
      <w:pStyle w:val="7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9E"/>
    <w:rsid w:val="00012C96"/>
    <w:rsid w:val="000347B0"/>
    <w:rsid w:val="00090F33"/>
    <w:rsid w:val="000A53C9"/>
    <w:rsid w:val="000B4A25"/>
    <w:rsid w:val="000D1670"/>
    <w:rsid w:val="000F1D09"/>
    <w:rsid w:val="000F3E30"/>
    <w:rsid w:val="00172575"/>
    <w:rsid w:val="001F1B40"/>
    <w:rsid w:val="00217B71"/>
    <w:rsid w:val="00236A93"/>
    <w:rsid w:val="00245FDB"/>
    <w:rsid w:val="0024613D"/>
    <w:rsid w:val="00247B50"/>
    <w:rsid w:val="002678B0"/>
    <w:rsid w:val="002C0B3B"/>
    <w:rsid w:val="002F7557"/>
    <w:rsid w:val="00301361"/>
    <w:rsid w:val="00307BB3"/>
    <w:rsid w:val="00362A9C"/>
    <w:rsid w:val="00383566"/>
    <w:rsid w:val="0039661F"/>
    <w:rsid w:val="003A2F93"/>
    <w:rsid w:val="003A499D"/>
    <w:rsid w:val="003D22B9"/>
    <w:rsid w:val="003E667C"/>
    <w:rsid w:val="00472676"/>
    <w:rsid w:val="004902B3"/>
    <w:rsid w:val="004A1B87"/>
    <w:rsid w:val="004A5900"/>
    <w:rsid w:val="004C2C2F"/>
    <w:rsid w:val="004D329C"/>
    <w:rsid w:val="00546862"/>
    <w:rsid w:val="0056186D"/>
    <w:rsid w:val="005B5C76"/>
    <w:rsid w:val="005B60FA"/>
    <w:rsid w:val="005C6335"/>
    <w:rsid w:val="006101F4"/>
    <w:rsid w:val="00610A81"/>
    <w:rsid w:val="006461C8"/>
    <w:rsid w:val="00675A41"/>
    <w:rsid w:val="00683E50"/>
    <w:rsid w:val="006F02F8"/>
    <w:rsid w:val="00710C4F"/>
    <w:rsid w:val="00730DE4"/>
    <w:rsid w:val="0074040C"/>
    <w:rsid w:val="007410EC"/>
    <w:rsid w:val="00757545"/>
    <w:rsid w:val="007E23B4"/>
    <w:rsid w:val="007E2826"/>
    <w:rsid w:val="00810F23"/>
    <w:rsid w:val="00816244"/>
    <w:rsid w:val="008411F8"/>
    <w:rsid w:val="00850026"/>
    <w:rsid w:val="00861242"/>
    <w:rsid w:val="008658E7"/>
    <w:rsid w:val="00893BC1"/>
    <w:rsid w:val="008D6BE6"/>
    <w:rsid w:val="008E791F"/>
    <w:rsid w:val="00902E16"/>
    <w:rsid w:val="00942FE1"/>
    <w:rsid w:val="009548CD"/>
    <w:rsid w:val="00995159"/>
    <w:rsid w:val="009D30A5"/>
    <w:rsid w:val="009F0A63"/>
    <w:rsid w:val="009F38C9"/>
    <w:rsid w:val="00A10F98"/>
    <w:rsid w:val="00A92360"/>
    <w:rsid w:val="00B15EBA"/>
    <w:rsid w:val="00B77CF0"/>
    <w:rsid w:val="00B82ADE"/>
    <w:rsid w:val="00B937B4"/>
    <w:rsid w:val="00BD5ADD"/>
    <w:rsid w:val="00BF7234"/>
    <w:rsid w:val="00C105A6"/>
    <w:rsid w:val="00C3603E"/>
    <w:rsid w:val="00C36B31"/>
    <w:rsid w:val="00C527E9"/>
    <w:rsid w:val="00C626DB"/>
    <w:rsid w:val="00C63304"/>
    <w:rsid w:val="00C75223"/>
    <w:rsid w:val="00C96D7B"/>
    <w:rsid w:val="00CA445F"/>
    <w:rsid w:val="00CF4235"/>
    <w:rsid w:val="00D23F69"/>
    <w:rsid w:val="00D54E67"/>
    <w:rsid w:val="00D70979"/>
    <w:rsid w:val="00D758FD"/>
    <w:rsid w:val="00DD299E"/>
    <w:rsid w:val="00DD750F"/>
    <w:rsid w:val="00DE4BE4"/>
    <w:rsid w:val="00DF6FD9"/>
    <w:rsid w:val="00E1613F"/>
    <w:rsid w:val="00E35753"/>
    <w:rsid w:val="00E53200"/>
    <w:rsid w:val="00EF0426"/>
    <w:rsid w:val="00F05CAB"/>
    <w:rsid w:val="00F257A8"/>
    <w:rsid w:val="00F45E62"/>
    <w:rsid w:val="00F94CD5"/>
    <w:rsid w:val="00FA4F31"/>
    <w:rsid w:val="00FA6349"/>
    <w:rsid w:val="00FA6561"/>
    <w:rsid w:val="00FB12FE"/>
    <w:rsid w:val="00FB5179"/>
    <w:rsid w:val="504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line="360" w:lineRule="auto"/>
    </w:pPr>
    <w:rPr>
      <w:sz w:val="28"/>
    </w:rPr>
  </w:style>
  <w:style w:type="paragraph" w:styleId="6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Subtitle"/>
    <w:basedOn w:val="1"/>
    <w:qFormat/>
    <w:uiPriority w:val="0"/>
    <w:pPr>
      <w:jc w:val="center"/>
    </w:pPr>
    <w:rPr>
      <w:rFonts w:ascii="Bell MT" w:hAnsi="Bell MT"/>
      <w:b/>
      <w:i/>
      <w:sz w:val="52"/>
      <w:szCs w:val="20"/>
    </w:rPr>
  </w:style>
  <w:style w:type="paragraph" w:styleId="10">
    <w:name w:val="Title"/>
    <w:basedOn w:val="1"/>
    <w:qFormat/>
    <w:uiPriority w:val="0"/>
    <w:pPr>
      <w:jc w:val="center"/>
    </w:pPr>
    <w:rPr>
      <w:rFonts w:ascii="Bell MT" w:hAnsi="Bell MT"/>
      <w:i/>
      <w:sz w:val="40"/>
      <w:szCs w:val="20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abeth%20DiPietro\Local%20Settings\Temporary%20Internet%20Files\Content.IE5\KLAWLAH6\LetterheadBusiness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LetterheadBusiness[1]</Template>
  <Company>Salem County Special Services</Company>
  <Pages>1</Pages>
  <Words>218</Words>
  <Characters>1246</Characters>
  <Lines>10</Lines>
  <Paragraphs>2</Paragraphs>
  <TotalTime>3</TotalTime>
  <ScaleCrop>false</ScaleCrop>
  <LinksUpToDate>false</LinksUpToDate>
  <CharactersWithSpaces>1462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2024-07-16T18:23:00Z</dcterms:created>
  <dc:creator>Elizabeth DiPietro</dc:creator>
  <cp:lastModifiedBy>Colleen D Gjefle</cp:lastModifiedBy>
  <cp:lastPrinted>2025-08-13T19:36:00Z</cp:lastPrinted>
  <dcterms:modified xsi:type="dcterms:W3CDTF">2025-08-26T17:01:00Z</dcterms:modified>
  <dc:title>Salem County Special Services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BC1949A75E014C7BB437C9C9446172B0_13</vt:lpwstr>
  </property>
</Properties>
</file>